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6A" w:rsidRDefault="00D87F6A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2169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D87F6A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28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  <w:r w:rsidR="0028424B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chiede di essere ammesso a partecipare all’</w:t>
      </w:r>
      <w:r>
        <w:rPr>
          <w:rFonts w:ascii="Book Antiqua" w:hAnsi="Book Antiqua"/>
          <w:highlight w:val="white"/>
        </w:rPr>
        <w:t xml:space="preserve">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E53C76">
        <w:rPr>
          <w:rFonts w:ascii="Book Antiqua" w:hAnsi="Book Antiqua"/>
        </w:rPr>
        <w:t>un dirigent</w:t>
      </w:r>
      <w:r w:rsidR="000A66FB">
        <w:rPr>
          <w:rFonts w:ascii="Book Antiqua" w:hAnsi="Book Antiqua"/>
        </w:rPr>
        <w:t>e</w:t>
      </w:r>
      <w:r w:rsidR="00655C23" w:rsidRPr="00655C23">
        <w:rPr>
          <w:rFonts w:ascii="Book Antiqua" w:hAnsi="Book Antiqua"/>
        </w:rPr>
        <w:t xml:space="preserve"> medico dell</w:t>
      </w:r>
      <w:r w:rsidR="001B4DDE">
        <w:rPr>
          <w:rFonts w:ascii="Book Antiqua" w:hAnsi="Book Antiqua"/>
        </w:rPr>
        <w:t>e</w:t>
      </w:r>
      <w:r w:rsidR="00655C23" w:rsidRPr="00655C23">
        <w:rPr>
          <w:rFonts w:ascii="Book Antiqua" w:hAnsi="Book Antiqua"/>
        </w:rPr>
        <w:t xml:space="preserve"> disciplin</w:t>
      </w:r>
      <w:r w:rsidR="001B4DDE">
        <w:rPr>
          <w:rFonts w:ascii="Book Antiqua" w:hAnsi="Book Antiqua"/>
        </w:rPr>
        <w:t>e</w:t>
      </w:r>
      <w:r w:rsidR="00655C23" w:rsidRPr="00655C23">
        <w:rPr>
          <w:rFonts w:ascii="Book Antiqua" w:hAnsi="Book Antiqua"/>
        </w:rPr>
        <w:t xml:space="preserve"> </w:t>
      </w:r>
      <w:r w:rsidR="001B4DDE">
        <w:rPr>
          <w:rFonts w:ascii="Book Antiqua" w:hAnsi="Book Antiqua"/>
        </w:rPr>
        <w:t>ricomprese nell’area medica e delle specialità mediche per le esigenze della UOC di Medicina Penitenziaria della ASL di Pescara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</w:t>
      </w:r>
      <w:r w:rsidR="0037593B">
        <w:rPr>
          <w:rFonts w:ascii="Book Antiqua" w:hAnsi="Book Antiqua"/>
          <w:noProof/>
        </w:rPr>
        <w:t xml:space="preserve"> </w:t>
      </w:r>
      <w:r w:rsidR="0037593B" w:rsidRPr="0037593B">
        <w:rPr>
          <w:rFonts w:ascii="Book Antiqua" w:hAnsi="Book Antiqua"/>
          <w:noProof/>
        </w:rPr>
        <w:t>o di aver procedimenti penali in corso (ovvero di non avere procedimenti penali in corso:</w:t>
      </w:r>
      <w:bookmarkStart w:id="0" w:name="_GoBack"/>
      <w:bookmarkEnd w:id="0"/>
      <w:r>
        <w:rPr>
          <w:rFonts w:ascii="Book Antiqua" w:hAnsi="Book Antiqua"/>
          <w:noProof/>
        </w:rPr>
        <w:t>___________________________________________________________________(3);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D87F6A" w:rsidRDefault="00D87F6A" w:rsidP="00A40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 xml:space="preserve">ovvero, in alternativa, possesso dell’iscrizione in formazione specialistica a partire dal terzultimo anno </w:t>
      </w:r>
      <w:r w:rsidR="001B4DDE"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</w:t>
      </w:r>
      <w:r w:rsidR="001B4DDE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disciplin</w:t>
      </w:r>
      <w:r w:rsidR="001B4DDE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equipollente/affine</w:t>
      </w:r>
      <w:r w:rsidR="001B4DDE">
        <w:rPr>
          <w:rFonts w:ascii="Book Antiqua" w:hAnsi="Book Antiqua"/>
        </w:rPr>
        <w:t xml:space="preserve"> ricomprese nell’area medica e delle specialità mediche</w:t>
      </w:r>
      <w:r>
        <w:rPr>
          <w:rFonts w:ascii="Book Antiqua" w:hAnsi="Book Antiqua"/>
        </w:rPr>
        <w:t>;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Pr="0021698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D85B44" w:rsidRDefault="00D87F6A" w:rsidP="00A4005E">
      <w:pPr>
        <w:overflowPunct/>
        <w:autoSpaceDE/>
        <w:adjustRightInd/>
        <w:spacing w:after="20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</w:t>
      </w:r>
      <w:r w:rsidR="00A4005E">
        <w:rPr>
          <w:rFonts w:ascii="Book Antiqua" w:hAnsi="Book Antiqua"/>
          <w:highlight w:val="white"/>
        </w:rPr>
        <w:t xml:space="preserve">per l’assunzione a tempo determinato di </w:t>
      </w:r>
      <w:r w:rsidR="00E53C76">
        <w:rPr>
          <w:rFonts w:ascii="Book Antiqua" w:hAnsi="Book Antiqua"/>
        </w:rPr>
        <w:t>un dirigente</w:t>
      </w:r>
      <w:r w:rsidR="00E53C76" w:rsidRPr="00655C23">
        <w:rPr>
          <w:rFonts w:ascii="Book Antiqua" w:hAnsi="Book Antiqua"/>
        </w:rPr>
        <w:t xml:space="preserve"> medico </w:t>
      </w:r>
      <w:r w:rsidR="000C3C14" w:rsidRPr="00655C23">
        <w:rPr>
          <w:rFonts w:ascii="Book Antiqua" w:hAnsi="Book Antiqua"/>
        </w:rPr>
        <w:t>dell</w:t>
      </w:r>
      <w:r w:rsidR="000C3C14">
        <w:rPr>
          <w:rFonts w:ascii="Book Antiqua" w:hAnsi="Book Antiqua"/>
        </w:rPr>
        <w:t>e</w:t>
      </w:r>
      <w:r w:rsidR="000C3C14" w:rsidRPr="00655C23">
        <w:rPr>
          <w:rFonts w:ascii="Book Antiqua" w:hAnsi="Book Antiqua"/>
        </w:rPr>
        <w:t xml:space="preserve"> disciplin</w:t>
      </w:r>
      <w:r w:rsidR="000C3C14">
        <w:rPr>
          <w:rFonts w:ascii="Book Antiqua" w:hAnsi="Book Antiqua"/>
        </w:rPr>
        <w:t>e</w:t>
      </w:r>
      <w:r w:rsidR="000C3C14" w:rsidRPr="00655C23">
        <w:rPr>
          <w:rFonts w:ascii="Book Antiqua" w:hAnsi="Book Antiqua"/>
        </w:rPr>
        <w:t xml:space="preserve"> </w:t>
      </w:r>
      <w:r w:rsidR="000C3C14">
        <w:rPr>
          <w:rFonts w:ascii="Book Antiqua" w:hAnsi="Book Antiqua"/>
        </w:rPr>
        <w:t>ricomprese nell’area medica e delle specialità mediche per le esigenze della UOC di Medicina Penitenziaria della ASL di Pescara</w:t>
      </w:r>
      <w:r w:rsidR="00D85B44">
        <w:rPr>
          <w:rFonts w:ascii="Book Antiqua" w:hAnsi="Book Antiqua"/>
        </w:rPr>
        <w:t>.</w:t>
      </w:r>
    </w:p>
    <w:p w:rsidR="00D87F6A" w:rsidRDefault="00D87F6A" w:rsidP="00A4005E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</w:t>
      </w:r>
      <w:r w:rsidR="00D85B44">
        <w:rPr>
          <w:rFonts w:ascii="Book Antiqua" w:hAnsi="Book Antiqua"/>
          <w:noProof/>
        </w:rPr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</w:t>
      </w:r>
      <w:r w:rsidR="00D85B44">
        <w:rPr>
          <w:rFonts w:ascii="Book Antiqua" w:hAnsi="Book Antiqua"/>
          <w:noProof/>
        </w:rPr>
        <w:t>_____________</w:t>
      </w:r>
    </w:p>
    <w:p w:rsidR="00D87F6A" w:rsidRDefault="00D87F6A" w:rsidP="00D87F6A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D87F6A" w:rsidRPr="000C3C14" w:rsidRDefault="00D87F6A" w:rsidP="000C3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 xml:space="preserve">ovvero, in alternativa, </w:t>
      </w:r>
      <w:r w:rsidR="000C3C14">
        <w:rPr>
          <w:rFonts w:ascii="Book Antiqua" w:hAnsi="Book Antiqua"/>
        </w:rPr>
        <w:t xml:space="preserve">possesso dell’iscrizione in formazione specialistica a partire dal terzultimo anno </w:t>
      </w:r>
      <w:r w:rsidR="000C3C14">
        <w:rPr>
          <w:rFonts w:ascii="Book Antiqua" w:hAnsi="Book Antiqua"/>
          <w:noProof/>
        </w:rPr>
        <w:t xml:space="preserve">in ________________________ </w:t>
      </w:r>
      <w:r w:rsidR="000C3C14">
        <w:rPr>
          <w:rFonts w:ascii="Book Antiqua" w:hAnsi="Book Antiqua"/>
        </w:rPr>
        <w:t xml:space="preserve">nelle discipline equipollente/affine ricomprese nell’area medica e delle specialità mediche </w:t>
      </w:r>
      <w:r w:rsidRPr="000C3C14">
        <w:rPr>
          <w:rFonts w:ascii="Book Antiqua" w:hAnsi="Book Antiqua"/>
        </w:rPr>
        <w:t>(specificare la durata legale della scuola);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5B44" w:rsidRDefault="00D85B4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5B44" w:rsidRDefault="00D85B4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61D96" w:rsidRDefault="00161D96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 w:rsidR="00D85B44">
        <w:rPr>
          <w:rFonts w:ascii="Book Antiqua" w:hAnsi="Book Antiqua"/>
          <w:highlight w:val="white"/>
        </w:rPr>
        <w:t xml:space="preserve">, per l’assunzione a tempo determinato di </w:t>
      </w:r>
      <w:r w:rsidR="00E53C76">
        <w:rPr>
          <w:rFonts w:ascii="Book Antiqua" w:hAnsi="Book Antiqua"/>
        </w:rPr>
        <w:t>un dirigente</w:t>
      </w:r>
      <w:r w:rsidR="00E53C76" w:rsidRPr="00655C23">
        <w:rPr>
          <w:rFonts w:ascii="Book Antiqua" w:hAnsi="Book Antiqua"/>
        </w:rPr>
        <w:t xml:space="preserve"> medico </w:t>
      </w:r>
      <w:r w:rsidR="000C3C14" w:rsidRPr="00655C23">
        <w:rPr>
          <w:rFonts w:ascii="Book Antiqua" w:hAnsi="Book Antiqua"/>
        </w:rPr>
        <w:t>dell</w:t>
      </w:r>
      <w:r w:rsidR="000C3C14">
        <w:rPr>
          <w:rFonts w:ascii="Book Antiqua" w:hAnsi="Book Antiqua"/>
        </w:rPr>
        <w:t>e</w:t>
      </w:r>
      <w:r w:rsidR="000C3C14" w:rsidRPr="00655C23">
        <w:rPr>
          <w:rFonts w:ascii="Book Antiqua" w:hAnsi="Book Antiqua"/>
        </w:rPr>
        <w:t xml:space="preserve"> disciplin</w:t>
      </w:r>
      <w:r w:rsidR="000C3C14">
        <w:rPr>
          <w:rFonts w:ascii="Book Antiqua" w:hAnsi="Book Antiqua"/>
        </w:rPr>
        <w:t>e</w:t>
      </w:r>
      <w:r w:rsidR="000C3C14" w:rsidRPr="00655C23">
        <w:rPr>
          <w:rFonts w:ascii="Book Antiqua" w:hAnsi="Book Antiqua"/>
        </w:rPr>
        <w:t xml:space="preserve"> </w:t>
      </w:r>
      <w:r w:rsidR="000C3C14">
        <w:rPr>
          <w:rFonts w:ascii="Book Antiqua" w:hAnsi="Book Antiqua"/>
        </w:rPr>
        <w:t>ricomprese nell’area medica e delle specialità mediche per le esigenze della UOC di Medicina Penitenziaria della ASL di Pescara</w:t>
      </w:r>
      <w:r w:rsidR="000A66FB">
        <w:rPr>
          <w:rFonts w:ascii="Book Antiqua" w:hAnsi="Book Antiqua"/>
        </w:rPr>
        <w:t>,</w:t>
      </w:r>
      <w:r w:rsidR="00D85B44">
        <w:rPr>
          <w:rFonts w:ascii="Book Antiqua" w:hAnsi="Book Antiqua"/>
        </w:rPr>
        <w:t xml:space="preserve"> </w:t>
      </w:r>
      <w:r w:rsidR="00D85B44">
        <w:rPr>
          <w:rFonts w:ascii="Book Antiqua" w:hAnsi="Book Antiqua"/>
          <w:noProof/>
          <w:highlight w:val="white"/>
        </w:rPr>
        <w:t>a</w:t>
      </w:r>
      <w:r>
        <w:rPr>
          <w:rFonts w:ascii="Book Antiqua" w:hAnsi="Book Antiqua"/>
          <w:noProof/>
          <w:highlight w:val="white"/>
        </w:rPr>
        <w:t>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D87F6A" w:rsidRDefault="00D87F6A" w:rsidP="00D87F6A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D87F6A" w:rsidRDefault="00D87F6A" w:rsidP="00D87F6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ED67B4" w:rsidRDefault="00ED67B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D85B44" w:rsidRDefault="00D85B44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85B44" w:rsidRDefault="00D85B44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87F6A" w:rsidRPr="002D2A20" w:rsidRDefault="00D87F6A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D87F6A" w:rsidRDefault="00D87F6A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>, per l’assunzione a tempo determinato di</w:t>
      </w:r>
      <w:r w:rsidR="00D85B44">
        <w:rPr>
          <w:rFonts w:ascii="Book Antiqua" w:hAnsi="Book Antiqua"/>
          <w:highlight w:val="white"/>
        </w:rPr>
        <w:t xml:space="preserve"> </w:t>
      </w:r>
      <w:r w:rsidR="00E53C76">
        <w:rPr>
          <w:rFonts w:ascii="Book Antiqua" w:hAnsi="Book Antiqua"/>
        </w:rPr>
        <w:t>un dirigente</w:t>
      </w:r>
      <w:r w:rsidR="00E53C76" w:rsidRPr="00655C23">
        <w:rPr>
          <w:rFonts w:ascii="Book Antiqua" w:hAnsi="Book Antiqua"/>
        </w:rPr>
        <w:t xml:space="preserve"> medico </w:t>
      </w:r>
      <w:r w:rsidR="000C3C14" w:rsidRPr="00655C23">
        <w:rPr>
          <w:rFonts w:ascii="Book Antiqua" w:hAnsi="Book Antiqua"/>
        </w:rPr>
        <w:t>dell</w:t>
      </w:r>
      <w:r w:rsidR="000C3C14">
        <w:rPr>
          <w:rFonts w:ascii="Book Antiqua" w:hAnsi="Book Antiqua"/>
        </w:rPr>
        <w:t>e</w:t>
      </w:r>
      <w:r w:rsidR="000C3C14" w:rsidRPr="00655C23">
        <w:rPr>
          <w:rFonts w:ascii="Book Antiqua" w:hAnsi="Book Antiqua"/>
        </w:rPr>
        <w:t xml:space="preserve"> disciplin</w:t>
      </w:r>
      <w:r w:rsidR="000C3C14">
        <w:rPr>
          <w:rFonts w:ascii="Book Antiqua" w:hAnsi="Book Antiqua"/>
        </w:rPr>
        <w:t>e</w:t>
      </w:r>
      <w:r w:rsidR="000C3C14" w:rsidRPr="00655C23">
        <w:rPr>
          <w:rFonts w:ascii="Book Antiqua" w:hAnsi="Book Antiqua"/>
        </w:rPr>
        <w:t xml:space="preserve"> </w:t>
      </w:r>
      <w:r w:rsidR="000C3C14">
        <w:rPr>
          <w:rFonts w:ascii="Book Antiqua" w:hAnsi="Book Antiqua"/>
        </w:rPr>
        <w:t>ricomprese nell’area medica e delle specialità mediche per le esigenze della UOC di Medicina Penitenziaria della ASL di Pescara</w:t>
      </w:r>
      <w:r w:rsidR="00D85B44">
        <w:rPr>
          <w:rFonts w:ascii="Book Antiqua" w:hAnsi="Book Antiqua"/>
        </w:rPr>
        <w:t>.</w:t>
      </w:r>
      <w:r w:rsidR="00D85B44"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87F6A" w:rsidRPr="000A66FB" w:rsidRDefault="00D87F6A" w:rsidP="000A66FB"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sectPr w:rsidR="00D87F6A" w:rsidRPr="000A6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19" w:rsidRDefault="00A04119">
      <w:r>
        <w:separator/>
      </w:r>
    </w:p>
  </w:endnote>
  <w:endnote w:type="continuationSeparator" w:id="0">
    <w:p w:rsidR="00A04119" w:rsidRDefault="00A0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19" w:rsidRDefault="00A04119">
      <w:r>
        <w:separator/>
      </w:r>
    </w:p>
  </w:footnote>
  <w:footnote w:type="continuationSeparator" w:id="0">
    <w:p w:rsidR="00A04119" w:rsidRDefault="00A0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672879" wp14:editId="08888E37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488CD" wp14:editId="03C122D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Prot</w:t>
    </w:r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651D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66FB"/>
    <w:rsid w:val="000B648A"/>
    <w:rsid w:val="000B6F8D"/>
    <w:rsid w:val="000C1DF8"/>
    <w:rsid w:val="000C3C14"/>
    <w:rsid w:val="000C427B"/>
    <w:rsid w:val="000C4EC5"/>
    <w:rsid w:val="000C684F"/>
    <w:rsid w:val="000C708F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4A73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7BB"/>
    <w:rsid w:val="001A2B70"/>
    <w:rsid w:val="001A336B"/>
    <w:rsid w:val="001A7296"/>
    <w:rsid w:val="001B3324"/>
    <w:rsid w:val="001B4431"/>
    <w:rsid w:val="001B4DDE"/>
    <w:rsid w:val="001C03F9"/>
    <w:rsid w:val="001C2417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235"/>
    <w:rsid w:val="00211E9D"/>
    <w:rsid w:val="0021650E"/>
    <w:rsid w:val="0021698A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22AD"/>
    <w:rsid w:val="00255DB8"/>
    <w:rsid w:val="002628C0"/>
    <w:rsid w:val="00262ECF"/>
    <w:rsid w:val="00267D31"/>
    <w:rsid w:val="00273CC4"/>
    <w:rsid w:val="00274487"/>
    <w:rsid w:val="0028424B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C000A"/>
    <w:rsid w:val="002C6D8C"/>
    <w:rsid w:val="002D3B0F"/>
    <w:rsid w:val="002D3D3C"/>
    <w:rsid w:val="002D41C2"/>
    <w:rsid w:val="002D6C29"/>
    <w:rsid w:val="002D6C35"/>
    <w:rsid w:val="002E03C8"/>
    <w:rsid w:val="002E11B3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3C52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593B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7156C"/>
    <w:rsid w:val="0047576D"/>
    <w:rsid w:val="00480AFF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E53CF"/>
    <w:rsid w:val="004F6B6C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47017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B114A"/>
    <w:rsid w:val="005B24B1"/>
    <w:rsid w:val="005C0C38"/>
    <w:rsid w:val="005C2CEF"/>
    <w:rsid w:val="005C6D4A"/>
    <w:rsid w:val="005C7B6D"/>
    <w:rsid w:val="005D0A08"/>
    <w:rsid w:val="005D0A4C"/>
    <w:rsid w:val="005D7A56"/>
    <w:rsid w:val="005E230E"/>
    <w:rsid w:val="005E3B43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5C23"/>
    <w:rsid w:val="00656467"/>
    <w:rsid w:val="00657213"/>
    <w:rsid w:val="00660A7D"/>
    <w:rsid w:val="00663E81"/>
    <w:rsid w:val="0066744C"/>
    <w:rsid w:val="006858A7"/>
    <w:rsid w:val="00686163"/>
    <w:rsid w:val="0068681B"/>
    <w:rsid w:val="00694981"/>
    <w:rsid w:val="00696DC5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4C5D"/>
    <w:rsid w:val="006F04D4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54FB5"/>
    <w:rsid w:val="00860CDD"/>
    <w:rsid w:val="00862747"/>
    <w:rsid w:val="008640E7"/>
    <w:rsid w:val="00865F5F"/>
    <w:rsid w:val="008673FB"/>
    <w:rsid w:val="00872213"/>
    <w:rsid w:val="008764C5"/>
    <w:rsid w:val="00885311"/>
    <w:rsid w:val="008862F3"/>
    <w:rsid w:val="008863F9"/>
    <w:rsid w:val="00894034"/>
    <w:rsid w:val="00894605"/>
    <w:rsid w:val="00896735"/>
    <w:rsid w:val="008A1A73"/>
    <w:rsid w:val="008A3E43"/>
    <w:rsid w:val="008A44BF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0B6E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3BC9"/>
    <w:rsid w:val="00974DD1"/>
    <w:rsid w:val="00976D4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19"/>
    <w:rsid w:val="00A0414E"/>
    <w:rsid w:val="00A04B5D"/>
    <w:rsid w:val="00A04D87"/>
    <w:rsid w:val="00A078BD"/>
    <w:rsid w:val="00A31C77"/>
    <w:rsid w:val="00A3770F"/>
    <w:rsid w:val="00A4005E"/>
    <w:rsid w:val="00A43BA0"/>
    <w:rsid w:val="00A44424"/>
    <w:rsid w:val="00A46A59"/>
    <w:rsid w:val="00A4799A"/>
    <w:rsid w:val="00A50927"/>
    <w:rsid w:val="00A5516B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2F75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A0076"/>
    <w:rsid w:val="00BA0669"/>
    <w:rsid w:val="00BA0C9B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44660"/>
    <w:rsid w:val="00C503C3"/>
    <w:rsid w:val="00C61D4E"/>
    <w:rsid w:val="00C65DF8"/>
    <w:rsid w:val="00C712B5"/>
    <w:rsid w:val="00C76876"/>
    <w:rsid w:val="00C769E3"/>
    <w:rsid w:val="00C802A9"/>
    <w:rsid w:val="00C80CC7"/>
    <w:rsid w:val="00C83499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46259"/>
    <w:rsid w:val="00D53695"/>
    <w:rsid w:val="00D55653"/>
    <w:rsid w:val="00D5789C"/>
    <w:rsid w:val="00D7204E"/>
    <w:rsid w:val="00D750B0"/>
    <w:rsid w:val="00D85B44"/>
    <w:rsid w:val="00D87F6A"/>
    <w:rsid w:val="00D93920"/>
    <w:rsid w:val="00D96A3E"/>
    <w:rsid w:val="00D97301"/>
    <w:rsid w:val="00DA5B98"/>
    <w:rsid w:val="00DB1942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3C76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6D6"/>
    <w:rsid w:val="00ED27E1"/>
    <w:rsid w:val="00ED4A43"/>
    <w:rsid w:val="00ED67B4"/>
    <w:rsid w:val="00ED7CB6"/>
    <w:rsid w:val="00EE133A"/>
    <w:rsid w:val="00EE602B"/>
    <w:rsid w:val="00EF048E"/>
    <w:rsid w:val="00EF1E4D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E0C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D3851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CF72-1F3F-4134-924E-518F1D9F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3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Fabrizio De Pascale</cp:lastModifiedBy>
  <cp:revision>3</cp:revision>
  <cp:lastPrinted>2021-01-19T15:02:00Z</cp:lastPrinted>
  <dcterms:created xsi:type="dcterms:W3CDTF">2022-01-10T08:08:00Z</dcterms:created>
  <dcterms:modified xsi:type="dcterms:W3CDTF">2022-01-20T09:15:00Z</dcterms:modified>
</cp:coreProperties>
</file>